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E8" w:rsidRPr="00395108" w:rsidRDefault="00C66EE8" w:rsidP="00C6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108">
        <w:rPr>
          <w:rFonts w:ascii="Times New Roman" w:hAnsi="Times New Roman" w:cs="Times New Roman"/>
          <w:bCs/>
          <w:sz w:val="24"/>
          <w:szCs w:val="24"/>
        </w:rPr>
        <w:t xml:space="preserve">FORM NO.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95108">
        <w:rPr>
          <w:rFonts w:ascii="Times New Roman" w:hAnsi="Times New Roman" w:cs="Times New Roman"/>
          <w:bCs/>
          <w:sz w:val="24"/>
          <w:szCs w:val="24"/>
        </w:rPr>
        <w:t xml:space="preserve"> AS PER PUBLIC NOTICE NO 2</w:t>
      </w:r>
      <w:r>
        <w:rPr>
          <w:rFonts w:ascii="Times New Roman" w:hAnsi="Times New Roman" w:cs="Times New Roman"/>
          <w:bCs/>
          <w:sz w:val="24"/>
          <w:szCs w:val="24"/>
        </w:rPr>
        <w:t xml:space="preserve"> DATED 9/5/16</w:t>
      </w:r>
    </w:p>
    <w:p w:rsidR="00500FF6" w:rsidRPr="00500FF6" w:rsidRDefault="00C66EE8" w:rsidP="00C66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0FF6">
        <w:rPr>
          <w:rFonts w:ascii="Times New Roman" w:hAnsi="Times New Roman" w:cs="Times New Roman"/>
        </w:rPr>
        <w:t>(No Litigation)</w:t>
      </w:r>
    </w:p>
    <w:p w:rsidR="00B21486" w:rsidRPr="00500FF6" w:rsidRDefault="00B21486" w:rsidP="00B21486">
      <w:pPr>
        <w:rPr>
          <w:rFonts w:ascii="Times New Roman" w:hAnsi="Times New Roman" w:cs="Times New Roman"/>
          <w:szCs w:val="20"/>
        </w:rPr>
      </w:pPr>
    </w:p>
    <w:p w:rsidR="00B21486" w:rsidRPr="00500FF6" w:rsidRDefault="00B21486" w:rsidP="00B21486">
      <w:pPr>
        <w:rPr>
          <w:rFonts w:ascii="Times New Roman" w:hAnsi="Times New Roman" w:cs="Times New Roman"/>
          <w:szCs w:val="20"/>
        </w:rPr>
      </w:pP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00FF6">
        <w:rPr>
          <w:rFonts w:ascii="Times New Roman" w:hAnsi="Times New Roman" w:cs="Times New Roman"/>
          <w:b/>
          <w:bCs/>
          <w:sz w:val="40"/>
          <w:szCs w:val="40"/>
          <w:u w:val="single"/>
        </w:rPr>
        <w:t>AFFIDAVIT</w:t>
      </w:r>
    </w:p>
    <w:p w:rsidR="00B21486" w:rsidRPr="00500FF6" w:rsidRDefault="00B21486" w:rsidP="00B21486">
      <w:pPr>
        <w:rPr>
          <w:rFonts w:ascii="Times New Roman" w:hAnsi="Times New Roman" w:cs="Times New Roman"/>
          <w:szCs w:val="20"/>
        </w:rPr>
      </w:pPr>
    </w:p>
    <w:p w:rsidR="00500FF6" w:rsidRPr="00500FF6" w:rsidRDefault="00500FF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0FF6" w:rsidRPr="00500FF6" w:rsidRDefault="00500FF6" w:rsidP="00A4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  <w:color w:val="000000"/>
        </w:rPr>
        <w:t xml:space="preserve">………………..., (full name, CNIC No., </w:t>
      </w:r>
      <w:r w:rsidR="00A434DF">
        <w:rPr>
          <w:rFonts w:ascii="Times New Roman" w:hAnsi="Times New Roman" w:cs="Times New Roman"/>
          <w:color w:val="000000"/>
        </w:rPr>
        <w:t>designation) authorized signatory of _________________ (</w:t>
      </w:r>
      <w:r w:rsidRPr="00500FF6">
        <w:rPr>
          <w:rFonts w:ascii="Times New Roman" w:hAnsi="Times New Roman" w:cs="Times New Roman"/>
          <w:color w:val="000000"/>
        </w:rPr>
        <w:t>address, Contact No., to be given) do solemnly affirm and state as follows:</w:t>
      </w:r>
    </w:p>
    <w:p w:rsidR="00500FF6" w:rsidRPr="00500FF6" w:rsidRDefault="00500FF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4B0D" w:rsidRDefault="00B21486" w:rsidP="00A434D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</w:rPr>
        <w:t xml:space="preserve"> __________________________________, </w:t>
      </w:r>
      <w:r w:rsidR="00A434DF">
        <w:rPr>
          <w:rFonts w:ascii="Times New Roman" w:hAnsi="Times New Roman" w:cs="Times New Roman"/>
        </w:rPr>
        <w:t>is</w:t>
      </w:r>
      <w:r w:rsidR="00500FF6" w:rsidRPr="00500FF6">
        <w:rPr>
          <w:rFonts w:ascii="Times New Roman" w:hAnsi="Times New Roman" w:cs="Times New Roman"/>
        </w:rPr>
        <w:t xml:space="preserve"> </w:t>
      </w:r>
      <w:r w:rsidRPr="00500FF6">
        <w:rPr>
          <w:rFonts w:ascii="Times New Roman" w:hAnsi="Times New Roman" w:cs="Times New Roman"/>
        </w:rPr>
        <w:t xml:space="preserve"> true and lawful Certificate holder having </w:t>
      </w:r>
    </w:p>
    <w:p w:rsidR="00B21486" w:rsidRPr="00500FF6" w:rsidRDefault="00ED4B0D" w:rsidP="00ED4B0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certificate</w:t>
      </w:r>
      <w:r w:rsidR="00B21486" w:rsidRPr="00500FF6">
        <w:rPr>
          <w:rFonts w:ascii="Times New Roman" w:hAnsi="Times New Roman" w:cs="Times New Roman"/>
        </w:rPr>
        <w:t>No.</w:t>
      </w:r>
      <w:r w:rsidR="008856F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Contract/Recieveable/any other claim </w:t>
      </w:r>
      <w:r w:rsidR="00B21486" w:rsidRPr="00500FF6">
        <w:rPr>
          <w:rFonts w:ascii="Times New Roman" w:hAnsi="Times New Roman" w:cs="Times New Roman"/>
        </w:rPr>
        <w:t xml:space="preserve"> </w:t>
      </w:r>
      <w:r w:rsidR="00500FF6" w:rsidRPr="00500FF6">
        <w:rPr>
          <w:rFonts w:ascii="Times New Roman" w:hAnsi="Times New Roman" w:cs="Times New Roman"/>
        </w:rPr>
        <w:t>____________</w:t>
      </w:r>
      <w:r w:rsidR="00B21486" w:rsidRPr="00500FF6">
        <w:rPr>
          <w:rFonts w:ascii="Times New Roman" w:hAnsi="Times New Roman" w:cs="Times New Roman"/>
        </w:rPr>
        <w:t xml:space="preserve">  amounting to Rs. ______________ of Innovative Investment Bank Limited (in liquidation by order dated 02.05.2013 of Honourable Lahore High Court Lahore)</w:t>
      </w:r>
      <w:r w:rsidR="00500FF6" w:rsidRPr="00500FF6">
        <w:rPr>
          <w:rFonts w:ascii="Times New Roman" w:hAnsi="Times New Roman" w:cs="Times New Roman"/>
        </w:rPr>
        <w:t>.</w:t>
      </w:r>
      <w:r w:rsidR="00B21486" w:rsidRPr="00500FF6">
        <w:rPr>
          <w:rFonts w:ascii="Times New Roman" w:hAnsi="Times New Roman" w:cs="Times New Roman"/>
        </w:rPr>
        <w:t xml:space="preserve"> </w:t>
      </w: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1486" w:rsidRPr="00500FF6" w:rsidRDefault="00A434DF" w:rsidP="00547A8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B21486" w:rsidRPr="00500FF6">
        <w:rPr>
          <w:rFonts w:ascii="Times New Roman" w:hAnsi="Times New Roman" w:cs="Times New Roman"/>
          <w:bCs/>
        </w:rPr>
        <w:t xml:space="preserve">e </w:t>
      </w:r>
      <w:r>
        <w:rPr>
          <w:rFonts w:ascii="Times New Roman" w:hAnsi="Times New Roman" w:cs="Times New Roman"/>
          <w:bCs/>
        </w:rPr>
        <w:t xml:space="preserve">on behalf of _____________ (title) </w:t>
      </w:r>
      <w:r w:rsidR="00B21486" w:rsidRPr="00500FF6">
        <w:rPr>
          <w:rFonts w:ascii="Times New Roman" w:hAnsi="Times New Roman" w:cs="Times New Roman"/>
          <w:bCs/>
        </w:rPr>
        <w:t xml:space="preserve">are submitting </w:t>
      </w:r>
      <w:r w:rsidR="00454CCA" w:rsidRPr="00500FF6">
        <w:rPr>
          <w:rFonts w:ascii="Times New Roman" w:hAnsi="Times New Roman" w:cs="Times New Roman"/>
          <w:bCs/>
        </w:rPr>
        <w:t xml:space="preserve">on our risk and responsibility, </w:t>
      </w:r>
      <w:r w:rsidR="00B21486" w:rsidRPr="00500FF6">
        <w:rPr>
          <w:rFonts w:ascii="Times New Roman" w:hAnsi="Times New Roman" w:cs="Times New Roman"/>
          <w:bCs/>
        </w:rPr>
        <w:t>our claim</w:t>
      </w:r>
      <w:r w:rsidR="00842477">
        <w:rPr>
          <w:rFonts w:ascii="Times New Roman" w:hAnsi="Times New Roman" w:cs="Times New Roman"/>
          <w:bCs/>
        </w:rPr>
        <w:t>,</w:t>
      </w:r>
      <w:r w:rsidR="00B21486" w:rsidRPr="00500FF6">
        <w:rPr>
          <w:rFonts w:ascii="Times New Roman" w:hAnsi="Times New Roman" w:cs="Times New Roman"/>
          <w:bCs/>
        </w:rPr>
        <w:t xml:space="preserve"> </w:t>
      </w:r>
      <w:r w:rsidR="00842477">
        <w:rPr>
          <w:rFonts w:ascii="Times New Roman" w:hAnsi="Times New Roman" w:cs="Times New Roman"/>
          <w:bCs/>
        </w:rPr>
        <w:t xml:space="preserve">as due on the date of winding up, </w:t>
      </w:r>
      <w:r w:rsidR="00B21486" w:rsidRPr="00500FF6">
        <w:rPr>
          <w:rFonts w:ascii="Times New Roman" w:hAnsi="Times New Roman" w:cs="Times New Roman"/>
          <w:bCs/>
        </w:rPr>
        <w:t xml:space="preserve">before Joint Official Liquidators in response to advertisement </w:t>
      </w:r>
      <w:r w:rsidR="00547A85">
        <w:rPr>
          <w:rFonts w:ascii="Times New Roman" w:hAnsi="Times New Roman" w:cs="Times New Roman"/>
          <w:bCs/>
        </w:rPr>
        <w:t>through</w:t>
      </w:r>
      <w:r w:rsidR="00ED4B0D">
        <w:rPr>
          <w:rFonts w:ascii="Times New Roman" w:hAnsi="Times New Roman" w:cs="Times New Roman"/>
          <w:bCs/>
        </w:rPr>
        <w:t xml:space="preserve"> </w:t>
      </w:r>
      <w:r w:rsidR="00ED4B0D" w:rsidRPr="00ED4B0D">
        <w:rPr>
          <w:rFonts w:ascii="Times New Roman" w:hAnsi="Times New Roman" w:cs="Times New Roman"/>
          <w:b/>
          <w:bCs/>
          <w:u w:val="single"/>
        </w:rPr>
        <w:t xml:space="preserve">Notice No 2 </w:t>
      </w:r>
      <w:r w:rsidR="00ED4B0D">
        <w:rPr>
          <w:rFonts w:ascii="Times New Roman" w:hAnsi="Times New Roman" w:cs="Times New Roman"/>
          <w:bCs/>
        </w:rPr>
        <w:t xml:space="preserve"> </w:t>
      </w:r>
      <w:r w:rsidR="00547A85">
        <w:rPr>
          <w:rFonts w:ascii="Times New Roman" w:hAnsi="Times New Roman" w:cs="Times New Roman"/>
          <w:bCs/>
        </w:rPr>
        <w:t xml:space="preserve">dated </w:t>
      </w:r>
      <w:r w:rsidR="00047C75">
        <w:rPr>
          <w:rFonts w:ascii="Times New Roman" w:hAnsi="Times New Roman" w:cs="Times New Roman"/>
          <w:bCs/>
        </w:rPr>
        <w:t xml:space="preserve"> </w:t>
      </w:r>
      <w:r w:rsidRPr="00A434DF">
        <w:rPr>
          <w:rFonts w:ascii="Times New Roman" w:hAnsi="Times New Roman" w:cs="Times New Roman"/>
          <w:b/>
          <w:u w:val="single"/>
        </w:rPr>
        <w:t>09.05.2016</w:t>
      </w:r>
      <w:r w:rsidR="00B21486" w:rsidRPr="00500FF6">
        <w:rPr>
          <w:rFonts w:ascii="Times New Roman" w:hAnsi="Times New Roman" w:cs="Times New Roman"/>
          <w:bCs/>
        </w:rPr>
        <w:t xml:space="preserve"> for verification of </w:t>
      </w:r>
      <w:r w:rsidR="003C6064" w:rsidRPr="00500FF6">
        <w:rPr>
          <w:rFonts w:ascii="Times New Roman" w:hAnsi="Times New Roman" w:cs="Times New Roman"/>
          <w:bCs/>
        </w:rPr>
        <w:t xml:space="preserve">our </w:t>
      </w:r>
      <w:r w:rsidR="00B21486" w:rsidRPr="00500FF6">
        <w:rPr>
          <w:rFonts w:ascii="Times New Roman" w:hAnsi="Times New Roman" w:cs="Times New Roman"/>
          <w:bCs/>
        </w:rPr>
        <w:t>claims</w:t>
      </w:r>
      <w:r w:rsidR="003C6064" w:rsidRPr="00500FF6">
        <w:rPr>
          <w:rFonts w:ascii="Times New Roman" w:hAnsi="Times New Roman" w:cs="Times New Roman"/>
          <w:bCs/>
        </w:rPr>
        <w:t>.</w:t>
      </w: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C6064" w:rsidRPr="00500FF6" w:rsidRDefault="00B21486" w:rsidP="00A434D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  <w:bCs/>
        </w:rPr>
        <w:t xml:space="preserve">I/we </w:t>
      </w:r>
      <w:r w:rsidR="003C6064" w:rsidRPr="00500FF6">
        <w:rPr>
          <w:rFonts w:ascii="Times New Roman" w:hAnsi="Times New Roman" w:cs="Times New Roman"/>
          <w:bCs/>
        </w:rPr>
        <w:t>confirm having</w:t>
      </w:r>
      <w:r w:rsidRPr="00500FF6">
        <w:rPr>
          <w:rFonts w:ascii="Times New Roman" w:hAnsi="Times New Roman" w:cs="Times New Roman"/>
          <w:bCs/>
        </w:rPr>
        <w:t xml:space="preserve"> not initiated any litigation before any court of law in respect of this claim</w:t>
      </w:r>
      <w:r w:rsidR="003C6064" w:rsidRPr="00500FF6">
        <w:rPr>
          <w:rFonts w:ascii="Times New Roman" w:hAnsi="Times New Roman" w:cs="Times New Roman"/>
          <w:bCs/>
        </w:rPr>
        <w:t xml:space="preserve">. </w:t>
      </w:r>
      <w:r w:rsidR="00A434DF">
        <w:rPr>
          <w:rFonts w:ascii="Times New Roman" w:hAnsi="Times New Roman" w:cs="Times New Roman"/>
          <w:bCs/>
        </w:rPr>
        <w:t>___________________</w:t>
      </w:r>
      <w:r w:rsidR="003C6064" w:rsidRPr="00500FF6">
        <w:rPr>
          <w:rFonts w:ascii="Times New Roman" w:hAnsi="Times New Roman" w:cs="Times New Roman"/>
          <w:bCs/>
        </w:rPr>
        <w:t xml:space="preserve">irrevocably </w:t>
      </w:r>
      <w:r w:rsidR="001A645A">
        <w:rPr>
          <w:rFonts w:ascii="Times New Roman" w:hAnsi="Times New Roman" w:cs="Times New Roman"/>
          <w:bCs/>
        </w:rPr>
        <w:t>undertake</w:t>
      </w:r>
      <w:r w:rsidR="003C6064" w:rsidRPr="00500FF6">
        <w:rPr>
          <w:rFonts w:ascii="Times New Roman" w:hAnsi="Times New Roman" w:cs="Times New Roman"/>
          <w:bCs/>
        </w:rPr>
        <w:t xml:space="preserve"> and indemnify JOLs against any loss/damage due to any litigation, if discovered later on.</w:t>
      </w:r>
    </w:p>
    <w:p w:rsidR="003C6064" w:rsidRPr="00500FF6" w:rsidRDefault="003C6064" w:rsidP="003C6064">
      <w:pPr>
        <w:pStyle w:val="ListParagraph"/>
        <w:rPr>
          <w:rFonts w:ascii="Times New Roman" w:hAnsi="Times New Roman" w:cs="Times New Roman"/>
        </w:rPr>
      </w:pPr>
    </w:p>
    <w:p w:rsidR="00B21486" w:rsidRPr="00500FF6" w:rsidRDefault="003C6064" w:rsidP="003C60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</w:rPr>
        <w:t xml:space="preserve"> </w:t>
      </w: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</w:rPr>
        <w:t xml:space="preserve">That whatever is stated above is true to best of knowledge </w:t>
      </w:r>
      <w:r w:rsidR="00BB370A">
        <w:rPr>
          <w:rFonts w:ascii="Times New Roman" w:hAnsi="Times New Roman" w:cs="Times New Roman"/>
        </w:rPr>
        <w:t xml:space="preserve">and belief </w:t>
      </w:r>
      <w:r w:rsidRPr="00500FF6">
        <w:rPr>
          <w:rFonts w:ascii="Times New Roman" w:hAnsi="Times New Roman" w:cs="Times New Roman"/>
        </w:rPr>
        <w:t>and nothing is concealed.</w:t>
      </w: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0FF6" w:rsidRPr="00500FF6" w:rsidRDefault="00500FF6" w:rsidP="00BB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</w:rPr>
        <w:t>Sworn/Solemnly a</w:t>
      </w:r>
      <w:r w:rsidR="00BB370A">
        <w:rPr>
          <w:rFonts w:ascii="Times New Roman" w:hAnsi="Times New Roman" w:cs="Times New Roman"/>
        </w:rPr>
        <w:t>n</w:t>
      </w:r>
      <w:r w:rsidRPr="00500FF6">
        <w:rPr>
          <w:rFonts w:ascii="Times New Roman" w:hAnsi="Times New Roman" w:cs="Times New Roman"/>
        </w:rPr>
        <w:t xml:space="preserve">d </w:t>
      </w:r>
      <w:r w:rsidR="00BB370A">
        <w:rPr>
          <w:rFonts w:ascii="Times New Roman" w:hAnsi="Times New Roman" w:cs="Times New Roman"/>
        </w:rPr>
        <w:t xml:space="preserve">affirmed </w:t>
      </w:r>
      <w:r w:rsidRPr="00500FF6">
        <w:rPr>
          <w:rFonts w:ascii="Times New Roman" w:hAnsi="Times New Roman" w:cs="Times New Roman"/>
        </w:rPr>
        <w:t>at ………………………..,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</w:rPr>
        <w:t>On……………………..day, the………………day of……………20……………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</w:rPr>
        <w:t>Before me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</w:rPr>
        <w:t>Oath Commissioner.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  <w:b/>
        </w:rPr>
        <w:t>DEPONENT</w:t>
      </w:r>
      <w:r w:rsidRPr="00500FF6">
        <w:rPr>
          <w:rFonts w:ascii="Times New Roman" w:hAnsi="Times New Roman" w:cs="Times New Roman"/>
        </w:rPr>
        <w:t>'s signature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</w:rPr>
        <w:t>&amp; Thumb Impression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00FF6" w:rsidRPr="00500FF6" w:rsidRDefault="00500FF6" w:rsidP="00500FF6">
      <w:pPr>
        <w:spacing w:after="0"/>
        <w:rPr>
          <w:rFonts w:ascii="Times New Roman" w:hAnsi="Times New Roman" w:cs="Times New Roman"/>
          <w:b/>
          <w:u w:val="single"/>
        </w:rPr>
      </w:pPr>
      <w:r w:rsidRPr="00500FF6">
        <w:rPr>
          <w:rFonts w:ascii="Times New Roman" w:hAnsi="Times New Roman" w:cs="Times New Roman"/>
          <w:b/>
          <w:u w:val="single"/>
        </w:rPr>
        <w:t>VERIFICATION:-</w:t>
      </w:r>
    </w:p>
    <w:p w:rsidR="00500FF6" w:rsidRPr="00500FF6" w:rsidRDefault="00500FF6" w:rsidP="00500FF6">
      <w:pPr>
        <w:spacing w:after="0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</w:rPr>
        <w:t>Verified on oath that the contents of this affidavit are true and correct to the best of my knowledge and belief and nothing material has been suppressed.</w:t>
      </w:r>
    </w:p>
    <w:p w:rsidR="00500FF6" w:rsidRPr="00500FF6" w:rsidRDefault="00500FF6" w:rsidP="00500FF6">
      <w:pPr>
        <w:spacing w:after="0"/>
        <w:rPr>
          <w:rFonts w:ascii="Times New Roman" w:hAnsi="Times New Roman" w:cs="Times New Roman"/>
        </w:rPr>
      </w:pPr>
    </w:p>
    <w:p w:rsidR="00500FF6" w:rsidRPr="00500FF6" w:rsidRDefault="00500FF6" w:rsidP="00500FF6">
      <w:pPr>
        <w:spacing w:after="0"/>
        <w:rPr>
          <w:rFonts w:ascii="Times New Roman" w:hAnsi="Times New Roman" w:cs="Times New Roman"/>
        </w:rPr>
      </w:pPr>
    </w:p>
    <w:p w:rsidR="00500FF6" w:rsidRPr="00500FF6" w:rsidRDefault="00500FF6" w:rsidP="00500FF6">
      <w:pPr>
        <w:spacing w:after="0"/>
        <w:rPr>
          <w:rFonts w:ascii="Times New Roman" w:hAnsi="Times New Roman" w:cs="Times New Roman"/>
        </w:rPr>
      </w:pP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  <w:b/>
        </w:rPr>
        <w:t>DEPONENT</w:t>
      </w:r>
      <w:r w:rsidRPr="00500FF6">
        <w:rPr>
          <w:rFonts w:ascii="Times New Roman" w:hAnsi="Times New Roman" w:cs="Times New Roman"/>
        </w:rPr>
        <w:t>'s signature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0FF6">
        <w:rPr>
          <w:rFonts w:ascii="Times New Roman" w:hAnsi="Times New Roman" w:cs="Times New Roman"/>
        </w:rPr>
        <w:t>&amp; Thumb Impression</w:t>
      </w:r>
    </w:p>
    <w:p w:rsidR="00B21486" w:rsidRPr="00500FF6" w:rsidRDefault="00B21486" w:rsidP="00500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21486" w:rsidRPr="00500FF6" w:rsidSect="004E3099">
      <w:headerReference w:type="default" r:id="rId8"/>
      <w:footerReference w:type="default" r:id="rId9"/>
      <w:pgSz w:w="12240" w:h="20160" w:code="5"/>
      <w:pgMar w:top="57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53C" w:rsidRDefault="0058753C" w:rsidP="00A91923">
      <w:pPr>
        <w:spacing w:after="0" w:line="240" w:lineRule="auto"/>
      </w:pPr>
      <w:r>
        <w:separator/>
      </w:r>
    </w:p>
  </w:endnote>
  <w:endnote w:type="continuationSeparator" w:id="1">
    <w:p w:rsidR="0058753C" w:rsidRDefault="0058753C" w:rsidP="00A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BE" w:rsidRDefault="00A342BE" w:rsidP="00A434DF">
    <w:pPr>
      <w:pStyle w:val="Footer"/>
    </w:pPr>
    <w:r>
      <w:rPr>
        <w:sz w:val="18"/>
        <w:szCs w:val="18"/>
      </w:rPr>
      <w:t>IIBL/Notice No.</w:t>
    </w:r>
    <w:r w:rsidR="00A434DF">
      <w:rPr>
        <w:sz w:val="18"/>
        <w:szCs w:val="18"/>
      </w:rPr>
      <w:t>2</w:t>
    </w:r>
    <w:r>
      <w:rPr>
        <w:sz w:val="18"/>
        <w:szCs w:val="18"/>
      </w:rPr>
      <w:t>/Ad dated 0</w:t>
    </w:r>
    <w:r w:rsidR="00A434DF">
      <w:rPr>
        <w:sz w:val="18"/>
        <w:szCs w:val="18"/>
      </w:rPr>
      <w:t>9</w:t>
    </w:r>
    <w:r>
      <w:rPr>
        <w:sz w:val="18"/>
        <w:szCs w:val="18"/>
      </w:rPr>
      <w:t>.0</w:t>
    </w:r>
    <w:r w:rsidR="00A434DF">
      <w:rPr>
        <w:sz w:val="18"/>
        <w:szCs w:val="18"/>
      </w:rPr>
      <w:t>5</w:t>
    </w:r>
    <w:r>
      <w:rPr>
        <w:sz w:val="18"/>
        <w:szCs w:val="18"/>
      </w:rPr>
      <w:t>.16/Form-2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53C" w:rsidRDefault="0058753C" w:rsidP="00A91923">
      <w:pPr>
        <w:spacing w:after="0" w:line="240" w:lineRule="auto"/>
      </w:pPr>
      <w:r>
        <w:separator/>
      </w:r>
    </w:p>
  </w:footnote>
  <w:footnote w:type="continuationSeparator" w:id="1">
    <w:p w:rsidR="0058753C" w:rsidRDefault="0058753C" w:rsidP="00A9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F6" w:rsidRPr="007F725A" w:rsidRDefault="00500FF6" w:rsidP="00500FF6">
    <w:pPr>
      <w:pStyle w:val="Header"/>
      <w:jc w:val="center"/>
      <w:rPr>
        <w:rFonts w:ascii="Arial" w:hAnsi="Arial"/>
        <w:b/>
        <w:bCs/>
      </w:rPr>
    </w:pPr>
    <w:r w:rsidRPr="007F725A">
      <w:rPr>
        <w:rFonts w:ascii="Arial" w:hAnsi="Arial"/>
        <w:b/>
        <w:bCs/>
      </w:rPr>
      <w:t xml:space="preserve">On Stamp Paper of </w:t>
    </w:r>
    <w:r w:rsidRPr="00152BE6">
      <w:rPr>
        <w:rFonts w:ascii="Arial" w:hAnsi="Arial"/>
        <w:b/>
        <w:bCs/>
        <w:u w:val="single"/>
      </w:rPr>
      <w:t>Rs. 200</w:t>
    </w:r>
    <w:r w:rsidRPr="007F725A">
      <w:rPr>
        <w:rFonts w:ascii="Arial" w:hAnsi="Arial"/>
        <w:b/>
        <w:bCs/>
      </w:rPr>
      <w:t xml:space="preserve"> , duly attested by </w:t>
    </w:r>
    <w:r>
      <w:rPr>
        <w:rFonts w:ascii="Arial" w:hAnsi="Arial"/>
        <w:b/>
        <w:bCs/>
      </w:rPr>
      <w:t xml:space="preserve">Oath </w:t>
    </w:r>
    <w:r w:rsidRPr="007F725A">
      <w:rPr>
        <w:rFonts w:ascii="Arial" w:hAnsi="Arial"/>
        <w:b/>
        <w:bCs/>
      </w:rPr>
      <w:t>Commissioner</w:t>
    </w:r>
  </w:p>
  <w:p w:rsidR="00073C7F" w:rsidRPr="00454CCA" w:rsidRDefault="00073C7F" w:rsidP="00073C7F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073C7F" w:rsidRDefault="00073C7F" w:rsidP="00073C7F">
    <w:pPr>
      <w:pStyle w:val="Header"/>
      <w:jc w:val="right"/>
    </w:pPr>
  </w:p>
  <w:p w:rsidR="00073C7F" w:rsidRDefault="00073C7F" w:rsidP="00073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A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FF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07C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2B4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63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B2F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6B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82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1F0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585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670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3E6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38BF"/>
    <w:multiLevelType w:val="hybridMultilevel"/>
    <w:tmpl w:val="4EC8A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8278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296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2DC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4522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27F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D666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E44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B55F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91306"/>
    <w:multiLevelType w:val="hybridMultilevel"/>
    <w:tmpl w:val="0D6C6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D5AB2"/>
    <w:multiLevelType w:val="hybridMultilevel"/>
    <w:tmpl w:val="4D7A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70C8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C15E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E2C5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D47A5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70C9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B6F4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6C5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51DF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15"/>
  </w:num>
  <w:num w:numId="5">
    <w:abstractNumId w:val="9"/>
  </w:num>
  <w:num w:numId="6">
    <w:abstractNumId w:val="1"/>
  </w:num>
  <w:num w:numId="7">
    <w:abstractNumId w:val="17"/>
  </w:num>
  <w:num w:numId="8">
    <w:abstractNumId w:val="24"/>
  </w:num>
  <w:num w:numId="9">
    <w:abstractNumId w:val="18"/>
  </w:num>
  <w:num w:numId="10">
    <w:abstractNumId w:val="8"/>
  </w:num>
  <w:num w:numId="11">
    <w:abstractNumId w:val="5"/>
  </w:num>
  <w:num w:numId="12">
    <w:abstractNumId w:val="27"/>
  </w:num>
  <w:num w:numId="13">
    <w:abstractNumId w:val="30"/>
  </w:num>
  <w:num w:numId="14">
    <w:abstractNumId w:val="16"/>
  </w:num>
  <w:num w:numId="15">
    <w:abstractNumId w:val="29"/>
  </w:num>
  <w:num w:numId="16">
    <w:abstractNumId w:val="4"/>
  </w:num>
  <w:num w:numId="17">
    <w:abstractNumId w:val="0"/>
  </w:num>
  <w:num w:numId="18">
    <w:abstractNumId w:val="2"/>
  </w:num>
  <w:num w:numId="19">
    <w:abstractNumId w:val="25"/>
  </w:num>
  <w:num w:numId="20">
    <w:abstractNumId w:val="26"/>
  </w:num>
  <w:num w:numId="21">
    <w:abstractNumId w:val="11"/>
  </w:num>
  <w:num w:numId="22">
    <w:abstractNumId w:val="6"/>
  </w:num>
  <w:num w:numId="23">
    <w:abstractNumId w:val="7"/>
  </w:num>
  <w:num w:numId="24">
    <w:abstractNumId w:val="14"/>
  </w:num>
  <w:num w:numId="25">
    <w:abstractNumId w:val="13"/>
  </w:num>
  <w:num w:numId="26">
    <w:abstractNumId w:val="19"/>
  </w:num>
  <w:num w:numId="27">
    <w:abstractNumId w:val="23"/>
  </w:num>
  <w:num w:numId="28">
    <w:abstractNumId w:val="20"/>
  </w:num>
  <w:num w:numId="29">
    <w:abstractNumId w:val="21"/>
  </w:num>
  <w:num w:numId="30">
    <w:abstractNumId w:val="2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519"/>
    <w:rsid w:val="00016F3C"/>
    <w:rsid w:val="0002787E"/>
    <w:rsid w:val="00027DAA"/>
    <w:rsid w:val="0003742F"/>
    <w:rsid w:val="00047C75"/>
    <w:rsid w:val="00073C7F"/>
    <w:rsid w:val="00083059"/>
    <w:rsid w:val="000853BF"/>
    <w:rsid w:val="00096BF6"/>
    <w:rsid w:val="000A59FE"/>
    <w:rsid w:val="000C31FF"/>
    <w:rsid w:val="000D43F7"/>
    <w:rsid w:val="000D78F7"/>
    <w:rsid w:val="000E0916"/>
    <w:rsid w:val="000E112A"/>
    <w:rsid w:val="000F5970"/>
    <w:rsid w:val="00104B0A"/>
    <w:rsid w:val="00113588"/>
    <w:rsid w:val="00126362"/>
    <w:rsid w:val="001268B0"/>
    <w:rsid w:val="00130E30"/>
    <w:rsid w:val="00137F98"/>
    <w:rsid w:val="00147CD9"/>
    <w:rsid w:val="0016162E"/>
    <w:rsid w:val="00165FB1"/>
    <w:rsid w:val="00180010"/>
    <w:rsid w:val="001A645A"/>
    <w:rsid w:val="001C5CD7"/>
    <w:rsid w:val="001C6C85"/>
    <w:rsid w:val="001D40A5"/>
    <w:rsid w:val="001D58BF"/>
    <w:rsid w:val="001F2BA3"/>
    <w:rsid w:val="001F72DA"/>
    <w:rsid w:val="00232B2B"/>
    <w:rsid w:val="00235891"/>
    <w:rsid w:val="00262824"/>
    <w:rsid w:val="00276A9C"/>
    <w:rsid w:val="00285DA2"/>
    <w:rsid w:val="00292CD3"/>
    <w:rsid w:val="00297A20"/>
    <w:rsid w:val="002A6C2D"/>
    <w:rsid w:val="002D3D1B"/>
    <w:rsid w:val="002D465E"/>
    <w:rsid w:val="002F0EB8"/>
    <w:rsid w:val="002F3EC0"/>
    <w:rsid w:val="002F703A"/>
    <w:rsid w:val="00306984"/>
    <w:rsid w:val="0033630F"/>
    <w:rsid w:val="00343F94"/>
    <w:rsid w:val="003C29CD"/>
    <w:rsid w:val="003C6064"/>
    <w:rsid w:val="003D0B77"/>
    <w:rsid w:val="003D4F2D"/>
    <w:rsid w:val="003E231F"/>
    <w:rsid w:val="003E626B"/>
    <w:rsid w:val="003F3D1D"/>
    <w:rsid w:val="004012BD"/>
    <w:rsid w:val="0040384D"/>
    <w:rsid w:val="00421C40"/>
    <w:rsid w:val="004346BC"/>
    <w:rsid w:val="004377AF"/>
    <w:rsid w:val="00450992"/>
    <w:rsid w:val="00454CCA"/>
    <w:rsid w:val="00460E67"/>
    <w:rsid w:val="00462BDA"/>
    <w:rsid w:val="0046615C"/>
    <w:rsid w:val="004943F7"/>
    <w:rsid w:val="004B4826"/>
    <w:rsid w:val="004C35E5"/>
    <w:rsid w:val="004D0B8F"/>
    <w:rsid w:val="004D5BEB"/>
    <w:rsid w:val="004E3099"/>
    <w:rsid w:val="004E64EB"/>
    <w:rsid w:val="004E65A7"/>
    <w:rsid w:val="004F5838"/>
    <w:rsid w:val="004F6576"/>
    <w:rsid w:val="00500FF6"/>
    <w:rsid w:val="00503771"/>
    <w:rsid w:val="00547A85"/>
    <w:rsid w:val="0056051D"/>
    <w:rsid w:val="0058528C"/>
    <w:rsid w:val="0058753C"/>
    <w:rsid w:val="0059402C"/>
    <w:rsid w:val="005B44D7"/>
    <w:rsid w:val="005D0BED"/>
    <w:rsid w:val="005E2594"/>
    <w:rsid w:val="005F0BA8"/>
    <w:rsid w:val="005F7A4C"/>
    <w:rsid w:val="00607FDF"/>
    <w:rsid w:val="00611C7A"/>
    <w:rsid w:val="0061577D"/>
    <w:rsid w:val="00630661"/>
    <w:rsid w:val="0066441E"/>
    <w:rsid w:val="006733A1"/>
    <w:rsid w:val="00676413"/>
    <w:rsid w:val="00676B4C"/>
    <w:rsid w:val="006C2C13"/>
    <w:rsid w:val="006C5713"/>
    <w:rsid w:val="00703AC5"/>
    <w:rsid w:val="0070502F"/>
    <w:rsid w:val="00706732"/>
    <w:rsid w:val="00720ED6"/>
    <w:rsid w:val="00737419"/>
    <w:rsid w:val="0074152E"/>
    <w:rsid w:val="007567A9"/>
    <w:rsid w:val="00760A72"/>
    <w:rsid w:val="0076176E"/>
    <w:rsid w:val="00771D10"/>
    <w:rsid w:val="0077670B"/>
    <w:rsid w:val="00792C6D"/>
    <w:rsid w:val="007E0671"/>
    <w:rsid w:val="007E6484"/>
    <w:rsid w:val="00813463"/>
    <w:rsid w:val="0081440C"/>
    <w:rsid w:val="0083395E"/>
    <w:rsid w:val="008339CC"/>
    <w:rsid w:val="00842477"/>
    <w:rsid w:val="00844AC0"/>
    <w:rsid w:val="008856FF"/>
    <w:rsid w:val="00892253"/>
    <w:rsid w:val="00893479"/>
    <w:rsid w:val="008A3047"/>
    <w:rsid w:val="008B70C1"/>
    <w:rsid w:val="008C4813"/>
    <w:rsid w:val="008C783C"/>
    <w:rsid w:val="008F0DCE"/>
    <w:rsid w:val="008F65E1"/>
    <w:rsid w:val="00931BCE"/>
    <w:rsid w:val="00972962"/>
    <w:rsid w:val="00975002"/>
    <w:rsid w:val="00975BCF"/>
    <w:rsid w:val="00976B26"/>
    <w:rsid w:val="00977633"/>
    <w:rsid w:val="00980499"/>
    <w:rsid w:val="009C56AF"/>
    <w:rsid w:val="009D71DB"/>
    <w:rsid w:val="009E78BC"/>
    <w:rsid w:val="009F41C7"/>
    <w:rsid w:val="00A03FE4"/>
    <w:rsid w:val="00A063BA"/>
    <w:rsid w:val="00A13B48"/>
    <w:rsid w:val="00A16E8C"/>
    <w:rsid w:val="00A2523A"/>
    <w:rsid w:val="00A342BE"/>
    <w:rsid w:val="00A41438"/>
    <w:rsid w:val="00A434DF"/>
    <w:rsid w:val="00A5305C"/>
    <w:rsid w:val="00A53FAA"/>
    <w:rsid w:val="00A846E6"/>
    <w:rsid w:val="00A86519"/>
    <w:rsid w:val="00A91923"/>
    <w:rsid w:val="00B16083"/>
    <w:rsid w:val="00B21486"/>
    <w:rsid w:val="00B259FE"/>
    <w:rsid w:val="00B3042C"/>
    <w:rsid w:val="00B324AC"/>
    <w:rsid w:val="00B834B3"/>
    <w:rsid w:val="00BA18C5"/>
    <w:rsid w:val="00BA243E"/>
    <w:rsid w:val="00BB370A"/>
    <w:rsid w:val="00BB4A8D"/>
    <w:rsid w:val="00BC507B"/>
    <w:rsid w:val="00BD0A37"/>
    <w:rsid w:val="00BE1FD1"/>
    <w:rsid w:val="00BE3975"/>
    <w:rsid w:val="00BF426B"/>
    <w:rsid w:val="00BF4888"/>
    <w:rsid w:val="00C05F15"/>
    <w:rsid w:val="00C252B4"/>
    <w:rsid w:val="00C310DF"/>
    <w:rsid w:val="00C45EDF"/>
    <w:rsid w:val="00C53666"/>
    <w:rsid w:val="00C6043C"/>
    <w:rsid w:val="00C66EE8"/>
    <w:rsid w:val="00C857B0"/>
    <w:rsid w:val="00C85D7C"/>
    <w:rsid w:val="00C85E37"/>
    <w:rsid w:val="00C96280"/>
    <w:rsid w:val="00CA2B0B"/>
    <w:rsid w:val="00CB2E99"/>
    <w:rsid w:val="00CC4019"/>
    <w:rsid w:val="00CD2D2B"/>
    <w:rsid w:val="00D0209B"/>
    <w:rsid w:val="00D06205"/>
    <w:rsid w:val="00D12408"/>
    <w:rsid w:val="00D14907"/>
    <w:rsid w:val="00D17AF5"/>
    <w:rsid w:val="00D312D8"/>
    <w:rsid w:val="00D64984"/>
    <w:rsid w:val="00D7650E"/>
    <w:rsid w:val="00D83F39"/>
    <w:rsid w:val="00D851F5"/>
    <w:rsid w:val="00DB6A1A"/>
    <w:rsid w:val="00DB6D5B"/>
    <w:rsid w:val="00DC6512"/>
    <w:rsid w:val="00DE2333"/>
    <w:rsid w:val="00DE29B6"/>
    <w:rsid w:val="00E2105D"/>
    <w:rsid w:val="00E61896"/>
    <w:rsid w:val="00E706BE"/>
    <w:rsid w:val="00E72395"/>
    <w:rsid w:val="00E82033"/>
    <w:rsid w:val="00EB6207"/>
    <w:rsid w:val="00EC4D5B"/>
    <w:rsid w:val="00ED4B0D"/>
    <w:rsid w:val="00EF477A"/>
    <w:rsid w:val="00F20700"/>
    <w:rsid w:val="00F2143A"/>
    <w:rsid w:val="00F42A5B"/>
    <w:rsid w:val="00F477C3"/>
    <w:rsid w:val="00F5321A"/>
    <w:rsid w:val="00F57B53"/>
    <w:rsid w:val="00F733C0"/>
    <w:rsid w:val="00F86E80"/>
    <w:rsid w:val="00F91DDA"/>
    <w:rsid w:val="00FB302C"/>
    <w:rsid w:val="00FD0DB2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table" w:styleId="TableGrid">
    <w:name w:val="Table Grid"/>
    <w:basedOn w:val="TableNormal"/>
    <w:uiPriority w:val="59"/>
    <w:rsid w:val="00D649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23"/>
  </w:style>
  <w:style w:type="paragraph" w:styleId="Footer">
    <w:name w:val="footer"/>
    <w:basedOn w:val="Normal"/>
    <w:link w:val="Foot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23"/>
  </w:style>
  <w:style w:type="paragraph" w:styleId="BodyText">
    <w:name w:val="Body Text"/>
    <w:basedOn w:val="Normal"/>
    <w:link w:val="BodyTextChar"/>
    <w:uiPriority w:val="99"/>
    <w:semiHidden/>
    <w:unhideWhenUsed/>
    <w:rsid w:val="000278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8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ma%20Sultan\Desktop\Claims\Forms%20Notice%202\Form-2%20NO%20litig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1D3B-C370-4049-B28A-B62A86E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Form-2 NO litigation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IIBL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</dc:creator>
  <cp:keywords/>
  <dc:description/>
  <cp:lastModifiedBy>Uzma</cp:lastModifiedBy>
  <cp:revision>4</cp:revision>
  <cp:lastPrinted>2016-05-09T07:39:00Z</cp:lastPrinted>
  <dcterms:created xsi:type="dcterms:W3CDTF">2016-05-09T07:39:00Z</dcterms:created>
  <dcterms:modified xsi:type="dcterms:W3CDTF">2016-05-09T09:24:00Z</dcterms:modified>
</cp:coreProperties>
</file>